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w:t>
      </w:r>
      <w:bookmarkStart w:id="0" w:name="_GoBack"/>
      <w:bookmarkEnd w:id="0"/>
      <w:r>
        <w:rPr>
          <w:rFonts w:hint="eastAsia" w:ascii="方正小标宋_GBK" w:eastAsia="方正小标宋_GBK"/>
          <w:sz w:val="38"/>
          <w:szCs w:val="38"/>
        </w:rPr>
        <w:t>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青岛市团岛污水处理厂污泥系统升级改造工程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方正小标宋_GBK">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44EB321A"/>
    <w:rsid w:val="19214B9F"/>
    <w:rsid w:val="3D7C4D26"/>
    <w:rsid w:val="44EB321A"/>
    <w:rsid w:val="6D5350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瞌睡</cp:lastModifiedBy>
  <dcterms:modified xsi:type="dcterms:W3CDTF">2020-06-02T03:06:33Z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